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A124C" w14:paraId="0A0524EC" w14:textId="77777777">
        <w:tc>
          <w:tcPr>
            <w:tcW w:w="965" w:type="dxa"/>
            <w:shd w:val="clear" w:color="auto" w:fill="3A3A3A" w:themeFill="text2"/>
          </w:tcPr>
          <w:p w14:paraId="5CF5EFF3" w14:textId="77777777" w:rsidR="00BA124C" w:rsidRDefault="00BA124C" w:rsidP="00E27BB4">
            <w:pPr>
              <w:spacing w:before="260"/>
            </w:pPr>
          </w:p>
        </w:tc>
        <w:tc>
          <w:tcPr>
            <w:tcW w:w="518" w:type="dxa"/>
          </w:tcPr>
          <w:p w14:paraId="62032AF8" w14:textId="77777777" w:rsidR="00BA124C" w:rsidRDefault="00BA124C" w:rsidP="00E27BB4">
            <w:pPr>
              <w:spacing w:before="260"/>
            </w:pPr>
          </w:p>
        </w:tc>
        <w:tc>
          <w:tcPr>
            <w:tcW w:w="8581" w:type="dxa"/>
          </w:tcPr>
          <w:p w14:paraId="2E94694D" w14:textId="0BEF150E" w:rsidR="00BA124C" w:rsidRDefault="00E27BB4" w:rsidP="00E27BB4">
            <w:pPr>
              <w:pStyle w:val="Title"/>
            </w:pPr>
            <w:r>
              <w:t xml:space="preserve">Supervision </w:t>
            </w:r>
          </w:p>
          <w:p w14:paraId="0E987675" w14:textId="33EB591A" w:rsidR="00BA124C" w:rsidRDefault="00F6788E" w:rsidP="00E27BB4">
            <w:pPr>
              <w:pStyle w:val="Subtitle"/>
            </w:pPr>
            <w:r>
              <w:t>Technical &amp; Reflective</w:t>
            </w:r>
          </w:p>
        </w:tc>
      </w:tr>
    </w:tbl>
    <w:p w14:paraId="026630FA" w14:textId="6D0C1E57" w:rsidR="00BA124C" w:rsidRDefault="00000000" w:rsidP="00E27BB4">
      <w:pPr>
        <w:pStyle w:val="Date"/>
      </w:pPr>
      <w:sdt>
        <w:sdtPr>
          <w:id w:val="2122725663"/>
          <w:placeholder>
            <w:docPart w:val="38E5BF8101F1944C9BDE594B145031EE"/>
          </w:placeholder>
          <w:temporary/>
          <w:showingPlcHdr/>
          <w15:appearance w15:val="hidden"/>
        </w:sdtPr>
        <w:sdtContent>
          <w:r>
            <w:t>Date</w:t>
          </w:r>
        </w:sdtContent>
      </w:sdt>
      <w:r w:rsidR="00E27BB4">
        <w:t xml:space="preserve"> &amp; </w:t>
      </w:r>
      <w:r w:rsidR="00D345F9">
        <w:t>Name</w:t>
      </w:r>
      <w:r w:rsidR="00E27BB4">
        <w:t xml:space="preserve">: </w:t>
      </w:r>
    </w:p>
    <w:p w14:paraId="2571A5FD" w14:textId="0FBEC82C" w:rsidR="00BA124C" w:rsidRDefault="00E27BB4">
      <w:pPr>
        <w:pStyle w:val="Heading1"/>
      </w:pPr>
      <w:r>
        <w:t>opening ritual</w:t>
      </w:r>
    </w:p>
    <w:p w14:paraId="13F9931D" w14:textId="42F741BA" w:rsidR="00BA124C" w:rsidRDefault="00E27BB4">
      <w:r>
        <w:t>[Start---End Times]</w:t>
      </w:r>
    </w:p>
    <w:p w14:paraId="42A39009" w14:textId="58BD5455" w:rsidR="00E27BB4" w:rsidRDefault="00E27BB4" w:rsidP="00E27BB4">
      <w:pPr>
        <w:spacing w:line="240" w:lineRule="auto"/>
      </w:pPr>
      <w:r>
        <w:t>Priority List:    PTO/Training/Hours/Attendance</w:t>
      </w:r>
    </w:p>
    <w:p w14:paraId="6A5D6BD2" w14:textId="4F16FF47" w:rsidR="00E27BB4" w:rsidRDefault="00E27BB4" w:rsidP="00E27BB4">
      <w:pPr>
        <w:spacing w:line="240" w:lineRule="auto"/>
      </w:pPr>
      <w:r>
        <w:tab/>
      </w:r>
      <w:r>
        <w:tab/>
        <w:t xml:space="preserve">    Project Work</w:t>
      </w:r>
    </w:p>
    <w:p w14:paraId="106890F4" w14:textId="758BC865" w:rsidR="00E27BB4" w:rsidRDefault="00E27BB4" w:rsidP="00E27BB4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8FFCA5" wp14:editId="099B23F5">
            <wp:simplePos x="0" y="0"/>
            <wp:positionH relativeFrom="column">
              <wp:posOffset>2442845</wp:posOffset>
            </wp:positionH>
            <wp:positionV relativeFrom="paragraph">
              <wp:posOffset>288290</wp:posOffset>
            </wp:positionV>
            <wp:extent cx="2959100" cy="2616200"/>
            <wp:effectExtent l="0" t="0" r="0" b="0"/>
            <wp:wrapSquare wrapText="bothSides"/>
            <wp:docPr id="1733064200" name="Picture 1" descr="A diagram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64200" name="Picture 1" descr="A diagram of a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 Caseload Misc.</w:t>
      </w:r>
    </w:p>
    <w:p w14:paraId="513CE238" w14:textId="0108F0F3" w:rsidR="00D345F9" w:rsidRDefault="00D345F9" w:rsidP="00E27BB4">
      <w:pPr>
        <w:spacing w:line="240" w:lineRule="auto"/>
      </w:pPr>
      <w:r>
        <w:tab/>
      </w:r>
      <w:r>
        <w:tab/>
        <w:t xml:space="preserve">    To-Do/Follow-Up</w:t>
      </w:r>
    </w:p>
    <w:p w14:paraId="688D6C7D" w14:textId="178F7518" w:rsidR="00BA124C" w:rsidRDefault="00BA124C" w:rsidP="00E27BB4">
      <w:pPr>
        <w:jc w:val="center"/>
      </w:pPr>
    </w:p>
    <w:p w14:paraId="030206AF" w14:textId="332AFDA8" w:rsidR="00E27BB4" w:rsidRPr="00E27BB4" w:rsidRDefault="00E27BB4">
      <w:pPr>
        <w:pStyle w:val="Heading2"/>
        <w:rPr>
          <w:b w:val="0"/>
          <w:bCs/>
        </w:rPr>
      </w:pPr>
      <w:r>
        <w:rPr>
          <w:b w:val="0"/>
          <w:bCs/>
        </w:rPr>
        <w:t>[Start-End Times]</w:t>
      </w:r>
    </w:p>
    <w:p w14:paraId="1487F704" w14:textId="571CB2BE" w:rsidR="00BA124C" w:rsidRDefault="00E27BB4">
      <w:pPr>
        <w:pStyle w:val="Heading2"/>
      </w:pPr>
      <w:r>
        <w:t xml:space="preserve">Reflective Supervision </w:t>
      </w:r>
    </w:p>
    <w:p w14:paraId="0FBBD461" w14:textId="77777777" w:rsidR="00E27BB4" w:rsidRDefault="00E27BB4" w:rsidP="00E27BB4">
      <w:pPr>
        <w:pStyle w:val="ItemDescription"/>
        <w:numPr>
          <w:ilvl w:val="0"/>
          <w:numId w:val="11"/>
        </w:numPr>
      </w:pPr>
      <w:r>
        <w:t xml:space="preserve">What’s coming up for you this week? What are you noticing about your patterns at work? With peers? With staff you supervise? Etc. </w:t>
      </w:r>
    </w:p>
    <w:p w14:paraId="33CF37B9" w14:textId="77777777" w:rsidR="00E27BB4" w:rsidRDefault="00E27BB4" w:rsidP="00E27BB4">
      <w:pPr>
        <w:pStyle w:val="ItemDescription"/>
        <w:numPr>
          <w:ilvl w:val="0"/>
          <w:numId w:val="11"/>
        </w:numPr>
      </w:pPr>
      <w:r>
        <w:t xml:space="preserve">What parts of your identity were most salient this week? When? </w:t>
      </w:r>
    </w:p>
    <w:p w14:paraId="7841A410" w14:textId="39AA1B9A" w:rsidR="00E27BB4" w:rsidRDefault="00E27BB4" w:rsidP="00E27BB4">
      <w:pPr>
        <w:pStyle w:val="ListParagraph"/>
        <w:numPr>
          <w:ilvl w:val="0"/>
          <w:numId w:val="11"/>
        </w:numPr>
      </w:pPr>
      <w:r>
        <w:t xml:space="preserve">In what ways were you invited to include preferences in </w:t>
      </w:r>
      <w:r>
        <w:t>workflow</w:t>
      </w:r>
      <w:r>
        <w:t xml:space="preserve"> or process that are different than yours?</w:t>
      </w:r>
    </w:p>
    <w:p w14:paraId="78B370F1" w14:textId="753E19B2" w:rsidR="00E27BB4" w:rsidRDefault="00E27BB4" w:rsidP="00E27BB4">
      <w:pPr>
        <w:pStyle w:val="Heading1"/>
      </w:pPr>
      <w:r>
        <w:t xml:space="preserve">Ending </w:t>
      </w:r>
      <w:r>
        <w:t>ritual</w:t>
      </w:r>
    </w:p>
    <w:p w14:paraId="4B017DEE" w14:textId="45FF3FD9" w:rsidR="00E27BB4" w:rsidRDefault="00E27BB4">
      <w:r>
        <w:br w:type="page"/>
      </w:r>
    </w:p>
    <w:p w14:paraId="6C414604" w14:textId="77777777" w:rsidR="00E27BB4" w:rsidRDefault="00E27BB4" w:rsidP="00E27BB4"/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E27BB4" w14:paraId="6C33E76E" w14:textId="77777777" w:rsidTr="008062FC">
        <w:tc>
          <w:tcPr>
            <w:tcW w:w="965" w:type="dxa"/>
            <w:shd w:val="clear" w:color="auto" w:fill="3A3A3A" w:themeFill="text2"/>
          </w:tcPr>
          <w:p w14:paraId="47E46EB7" w14:textId="77777777" w:rsidR="00E27BB4" w:rsidRDefault="00E27BB4" w:rsidP="008062FC">
            <w:pPr>
              <w:spacing w:before="260"/>
            </w:pPr>
          </w:p>
        </w:tc>
        <w:tc>
          <w:tcPr>
            <w:tcW w:w="518" w:type="dxa"/>
          </w:tcPr>
          <w:p w14:paraId="21784D68" w14:textId="77777777" w:rsidR="00E27BB4" w:rsidRDefault="00E27BB4" w:rsidP="008062FC">
            <w:pPr>
              <w:spacing w:before="260"/>
            </w:pPr>
          </w:p>
        </w:tc>
        <w:tc>
          <w:tcPr>
            <w:tcW w:w="8581" w:type="dxa"/>
          </w:tcPr>
          <w:p w14:paraId="1F3E49FA" w14:textId="308BAD60" w:rsidR="00E27BB4" w:rsidRDefault="00E27BB4" w:rsidP="008062FC">
            <w:pPr>
              <w:pStyle w:val="Title"/>
            </w:pPr>
            <w:r>
              <w:t>Coaching</w:t>
            </w:r>
            <w:r>
              <w:t xml:space="preserve"> </w:t>
            </w:r>
          </w:p>
          <w:p w14:paraId="33A8C254" w14:textId="11164450" w:rsidR="00E27BB4" w:rsidRDefault="00F6788E" w:rsidP="008062FC">
            <w:pPr>
              <w:pStyle w:val="Subtitle"/>
            </w:pPr>
            <w:r>
              <w:t>Adaptive</w:t>
            </w:r>
          </w:p>
        </w:tc>
      </w:tr>
    </w:tbl>
    <w:p w14:paraId="1E425BC7" w14:textId="2FF6546F" w:rsidR="00E27BB4" w:rsidRDefault="00D345F9" w:rsidP="00E27BB4">
      <w:pPr>
        <w:pStyle w:val="Date"/>
      </w:pPr>
      <w:r>
        <w:t>Date &amp; Name:</w:t>
      </w:r>
    </w:p>
    <w:p w14:paraId="72C79BA9" w14:textId="495DD48E" w:rsidR="00E27BB4" w:rsidRDefault="00D345F9" w:rsidP="00E27BB4">
      <w:pPr>
        <w:pStyle w:val="Heading1"/>
      </w:pPr>
      <w:r>
        <w:t>Attend to self</w:t>
      </w:r>
      <w:r w:rsidR="00F6788E">
        <w:t xml:space="preserve"> first</w:t>
      </w:r>
    </w:p>
    <w:p w14:paraId="333549FD" w14:textId="1E644AC6" w:rsidR="00D345F9" w:rsidRPr="00D345F9" w:rsidRDefault="00D345F9" w:rsidP="00D345F9">
      <w:pPr>
        <w:pStyle w:val="Heading2"/>
        <w:rPr>
          <w:b w:val="0"/>
          <w:bCs/>
        </w:rPr>
      </w:pPr>
      <w:r>
        <w:rPr>
          <w:b w:val="0"/>
          <w:bCs/>
        </w:rPr>
        <w:t>[Start-End Times]</w:t>
      </w:r>
    </w:p>
    <w:p w14:paraId="535CDC48" w14:textId="78AAAE41" w:rsidR="00D345F9" w:rsidRDefault="00D345F9" w:rsidP="00D345F9">
      <w:pPr>
        <w:spacing w:after="0" w:line="240" w:lineRule="auto"/>
      </w:pPr>
      <w:r>
        <w:t xml:space="preserve">What am I feeling? </w:t>
      </w:r>
    </w:p>
    <w:p w14:paraId="6EB359CF" w14:textId="08955BEF" w:rsidR="00D345F9" w:rsidRDefault="00D345F9" w:rsidP="00D345F9">
      <w:pPr>
        <w:spacing w:after="0" w:line="240" w:lineRule="auto"/>
      </w:pPr>
      <w:r>
        <w:t xml:space="preserve">What are these feelings trying to tell me? </w:t>
      </w:r>
    </w:p>
    <w:p w14:paraId="489F11E7" w14:textId="1EA96073" w:rsidR="00D345F9" w:rsidRDefault="00D345F9" w:rsidP="00D345F9">
      <w:pPr>
        <w:spacing w:after="0" w:line="240" w:lineRule="auto"/>
      </w:pPr>
      <w:r>
        <w:t xml:space="preserve">How can I anchor in my compass/values/assumption that support this work? </w:t>
      </w:r>
    </w:p>
    <w:p w14:paraId="257AC038" w14:textId="28383DE9" w:rsidR="00D345F9" w:rsidRDefault="00D345F9" w:rsidP="00D345F9">
      <w:pPr>
        <w:spacing w:after="0" w:line="240" w:lineRule="auto"/>
      </w:pPr>
      <w:r>
        <w:t xml:space="preserve">How do I anticipate the role that my own identity will play in my ability to coach today? </w:t>
      </w:r>
    </w:p>
    <w:p w14:paraId="2B5B86E8" w14:textId="23D03DC2" w:rsidR="00D345F9" w:rsidRDefault="00D345F9" w:rsidP="00D345F9">
      <w:pPr>
        <w:spacing w:after="0" w:line="240" w:lineRule="auto"/>
      </w:pPr>
      <w:r>
        <w:t xml:space="preserve">Who can support me in this process? </w:t>
      </w:r>
    </w:p>
    <w:p w14:paraId="04B04098" w14:textId="62856DD7" w:rsidR="00D345F9" w:rsidRDefault="00F6788E" w:rsidP="00D345F9">
      <w:pPr>
        <w:spacing w:after="0" w:line="240" w:lineRule="auto"/>
      </w:pPr>
      <w:r>
        <w:t>_________________________________________________________________________________________</w:t>
      </w:r>
    </w:p>
    <w:p w14:paraId="46A6DA7E" w14:textId="3419BEEB" w:rsidR="00E27BB4" w:rsidRDefault="00D345F9" w:rsidP="00E27BB4">
      <w:r>
        <w:rPr>
          <w:noProof/>
        </w:rPr>
        <w:drawing>
          <wp:anchor distT="0" distB="0" distL="114300" distR="114300" simplePos="0" relativeHeight="251659264" behindDoc="0" locked="0" layoutInCell="1" allowOverlap="1" wp14:anchorId="69737EE5" wp14:editId="459691F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3728720" cy="1968500"/>
            <wp:effectExtent l="0" t="0" r="5080" b="0"/>
            <wp:wrapSquare wrapText="bothSides"/>
            <wp:docPr id="183669043" name="Picture 2" descr="A screenshot of 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9043" name="Picture 2" descr="A screenshot of a white background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8DE2E" w14:textId="06707D84" w:rsidR="00E27BB4" w:rsidRDefault="00D345F9" w:rsidP="00E27BB4">
      <w:pPr>
        <w:pStyle w:val="Heading2"/>
      </w:pPr>
      <w:r>
        <w:t>Surface. Recognize. Explore. Create.</w:t>
      </w:r>
    </w:p>
    <w:p w14:paraId="77104C58" w14:textId="5DBF0B13" w:rsidR="00E27BB4" w:rsidRDefault="00D345F9" w:rsidP="00D345F9">
      <w:pPr>
        <w:spacing w:after="0" w:line="240" w:lineRule="auto"/>
      </w:pPr>
      <w:r w:rsidRPr="00D345F9">
        <w:rPr>
          <w:b/>
          <w:bCs/>
        </w:rPr>
        <w:t>Surface</w:t>
      </w:r>
      <w:r>
        <w:t>: Name and acknowledge current situation in organization, classroom, workplace, interaction between X&amp;Y.</w:t>
      </w:r>
    </w:p>
    <w:p w14:paraId="028D6D56" w14:textId="77777777" w:rsidR="00D345F9" w:rsidRDefault="00D345F9" w:rsidP="00D345F9">
      <w:pPr>
        <w:spacing w:after="0" w:line="240" w:lineRule="auto"/>
      </w:pPr>
    </w:p>
    <w:p w14:paraId="540DE567" w14:textId="28C6EC42" w:rsidR="00D345F9" w:rsidRDefault="00D345F9" w:rsidP="00D345F9">
      <w:pPr>
        <w:spacing w:after="0" w:line="240" w:lineRule="auto"/>
      </w:pPr>
      <w:r w:rsidRPr="00D345F9">
        <w:rPr>
          <w:b/>
          <w:bCs/>
        </w:rPr>
        <w:t>Recognize</w:t>
      </w:r>
      <w:r>
        <w:t>: Impact. What is currently driving the current surface and how am I contributing? Mental models? Identity? Storytelling?</w:t>
      </w:r>
    </w:p>
    <w:p w14:paraId="40472DFE" w14:textId="77777777" w:rsidR="00D345F9" w:rsidRDefault="00D345F9" w:rsidP="00D345F9">
      <w:pPr>
        <w:spacing w:after="0" w:line="240" w:lineRule="auto"/>
      </w:pPr>
    </w:p>
    <w:p w14:paraId="455C4291" w14:textId="544806A2" w:rsidR="00D345F9" w:rsidRDefault="00D345F9" w:rsidP="00D345F9">
      <w:pPr>
        <w:spacing w:after="0" w:line="240" w:lineRule="auto"/>
      </w:pPr>
      <w:r w:rsidRPr="00D345F9">
        <w:rPr>
          <w:b/>
          <w:bCs/>
        </w:rPr>
        <w:t>Explore:</w:t>
      </w:r>
      <w:r>
        <w:t xml:space="preserve"> Emotions. Name/Acknowledge, Explore/Understand, Except/Release.</w:t>
      </w:r>
    </w:p>
    <w:p w14:paraId="7A24FB14" w14:textId="77777777" w:rsidR="00D345F9" w:rsidRDefault="00D345F9" w:rsidP="00D345F9">
      <w:pPr>
        <w:spacing w:after="0" w:line="240" w:lineRule="auto"/>
      </w:pPr>
    </w:p>
    <w:p w14:paraId="49DE0CCC" w14:textId="5ABDFCC2" w:rsidR="00D345F9" w:rsidRDefault="00D345F9" w:rsidP="00D345F9">
      <w:pPr>
        <w:spacing w:after="0" w:line="240" w:lineRule="auto"/>
      </w:pPr>
      <w:r w:rsidRPr="00D345F9">
        <w:rPr>
          <w:b/>
          <w:bCs/>
        </w:rPr>
        <w:t>Create</w:t>
      </w:r>
      <w:r>
        <w:t>. New practice. Co-plan, role-plan, support additional capacity building.</w:t>
      </w:r>
    </w:p>
    <w:sectPr w:rsidR="00D345F9">
      <w:footerReference w:type="default" r:id="rId9"/>
      <w:footerReference w:type="first" r:id="rId10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4E02" w14:textId="77777777" w:rsidR="00067466" w:rsidRDefault="00067466">
      <w:pPr>
        <w:spacing w:after="0" w:line="240" w:lineRule="auto"/>
      </w:pPr>
      <w:r>
        <w:separator/>
      </w:r>
    </w:p>
  </w:endnote>
  <w:endnote w:type="continuationSeparator" w:id="0">
    <w:p w14:paraId="1216DDE5" w14:textId="77777777" w:rsidR="00067466" w:rsidRDefault="0006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262E" w14:textId="3CA606DC" w:rsidR="005362EF" w:rsidRPr="005362EF" w:rsidRDefault="005362EF" w:rsidP="005362EF">
    <w:pPr>
      <w:pStyle w:val="Footer"/>
      <w:ind w:left="6480"/>
      <w:rPr>
        <w:color w:val="595959" w:themeColor="text1" w:themeTint="A6"/>
        <w:sz w:val="13"/>
        <w:szCs w:val="13"/>
      </w:rPr>
    </w:pPr>
    <w:r w:rsidRPr="005362EF">
      <w:rPr>
        <w:color w:val="595959" w:themeColor="text1" w:themeTint="A6"/>
        <w:sz w:val="13"/>
        <w:szCs w:val="13"/>
      </w:rPr>
      <w:ptab w:relativeTo="margin" w:alignment="right" w:leader="none"/>
    </w:r>
    <w:r w:rsidRPr="005362EF">
      <w:rPr>
        <w:color w:val="595959" w:themeColor="text1" w:themeTint="A6"/>
        <w:sz w:val="13"/>
        <w:szCs w:val="13"/>
      </w:rPr>
      <w:t xml:space="preserve"> </w:t>
    </w:r>
    <w:sdt>
      <w:sdtPr>
        <w:rPr>
          <w:color w:val="595959" w:themeColor="text1" w:themeTint="A6"/>
          <w:sz w:val="13"/>
          <w:szCs w:val="13"/>
        </w:rPr>
        <w:alias w:val="Author"/>
        <w:tag w:val=""/>
        <w:id w:val="391861592"/>
        <w:placeholder>
          <w:docPart w:val="B65683EDC52DCA4EA8ECA775147C474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5362EF">
          <w:rPr>
            <w:color w:val="595959" w:themeColor="text1" w:themeTint="A6"/>
            <w:sz w:val="13"/>
            <w:szCs w:val="13"/>
          </w:rPr>
          <w:t>I.V. Facilitation &amp; Strategy</w:t>
        </w:r>
      </w:sdtContent>
    </w:sdt>
  </w:p>
  <w:p w14:paraId="521BD400" w14:textId="1BC02892" w:rsidR="00BA124C" w:rsidRDefault="00BA1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2707" w14:textId="0D2FBE8A" w:rsidR="005362EF" w:rsidRDefault="005362EF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3"/>
          <w:szCs w:val="13"/>
        </w:rPr>
        <w:alias w:val="Author"/>
        <w:tag w:val=""/>
        <w:id w:val="-1102951333"/>
        <w:placeholder>
          <w:docPart w:val="FB5EBAA797A2D54682F0BDFBB78CC4F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5362EF">
          <w:rPr>
            <w:color w:val="595959" w:themeColor="text1" w:themeTint="A6"/>
            <w:sz w:val="13"/>
            <w:szCs w:val="13"/>
          </w:rPr>
          <w:t>I.V. Facilitation &amp; Strategy</w:t>
        </w:r>
      </w:sdtContent>
    </w:sdt>
  </w:p>
  <w:p w14:paraId="786BEAF4" w14:textId="77777777" w:rsidR="005362EF" w:rsidRDefault="0053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7DA3" w14:textId="77777777" w:rsidR="00067466" w:rsidRDefault="00067466">
      <w:pPr>
        <w:spacing w:after="0" w:line="240" w:lineRule="auto"/>
      </w:pPr>
      <w:r>
        <w:separator/>
      </w:r>
    </w:p>
  </w:footnote>
  <w:footnote w:type="continuationSeparator" w:id="0">
    <w:p w14:paraId="346D0C6C" w14:textId="77777777" w:rsidR="00067466" w:rsidRDefault="0006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0DE4"/>
    <w:multiLevelType w:val="hybridMultilevel"/>
    <w:tmpl w:val="77C0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41715">
    <w:abstractNumId w:val="9"/>
  </w:num>
  <w:num w:numId="2" w16cid:durableId="1600600065">
    <w:abstractNumId w:val="7"/>
  </w:num>
  <w:num w:numId="3" w16cid:durableId="2085297609">
    <w:abstractNumId w:val="6"/>
  </w:num>
  <w:num w:numId="4" w16cid:durableId="1853716143">
    <w:abstractNumId w:val="5"/>
  </w:num>
  <w:num w:numId="5" w16cid:durableId="620916303">
    <w:abstractNumId w:val="4"/>
  </w:num>
  <w:num w:numId="6" w16cid:durableId="1759134665">
    <w:abstractNumId w:val="8"/>
  </w:num>
  <w:num w:numId="7" w16cid:durableId="370149458">
    <w:abstractNumId w:val="3"/>
  </w:num>
  <w:num w:numId="8" w16cid:durableId="1664897881">
    <w:abstractNumId w:val="2"/>
  </w:num>
  <w:num w:numId="9" w16cid:durableId="1711493660">
    <w:abstractNumId w:val="1"/>
  </w:num>
  <w:num w:numId="10" w16cid:durableId="340356749">
    <w:abstractNumId w:val="0"/>
  </w:num>
  <w:num w:numId="11" w16cid:durableId="1754231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B4"/>
    <w:rsid w:val="00067466"/>
    <w:rsid w:val="005362EF"/>
    <w:rsid w:val="00BA124C"/>
    <w:rsid w:val="00D345F9"/>
    <w:rsid w:val="00E27BB4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EE21"/>
  <w15:chartTrackingRefBased/>
  <w15:docId w15:val="{09326CC4-3325-514B-9327-D96963BA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ListParagraph">
    <w:name w:val="List Paragraph"/>
    <w:basedOn w:val="Normal"/>
    <w:uiPriority w:val="34"/>
    <w:unhideWhenUsed/>
    <w:qFormat/>
    <w:rsid w:val="00E27BB4"/>
    <w:pPr>
      <w:ind w:left="720"/>
      <w:contextualSpacing/>
    </w:pPr>
  </w:style>
  <w:style w:type="paragraph" w:customStyle="1" w:styleId="ItemDescription">
    <w:name w:val="Item Description"/>
    <w:basedOn w:val="Normal"/>
    <w:qFormat/>
    <w:rsid w:val="00E27BB4"/>
    <w:pPr>
      <w:spacing w:before="40" w:after="120" w:line="240" w:lineRule="auto"/>
      <w:ind w:right="360"/>
    </w:pPr>
    <w:rPr>
      <w:color w:val="auto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ylarichards/Library/Containers/com.microsoft.Word/Data/Library/Application%20Support/Microsoft/Office/16.0/DTS/en-US%7b7B445EFF-6CD7-8545-BA8D-E6B4CFE4CA5F%7d/%7bDD6178D7-A577-0942-A53F-6C86AC8ABC03%7dtf1000207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BF8101F1944C9BDE594B1450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62DD-72F6-504B-84A6-09094D4467AC}"/>
      </w:docPartPr>
      <w:docPartBody>
        <w:p w:rsidR="00000000" w:rsidRDefault="00000000">
          <w:pPr>
            <w:pStyle w:val="38E5BF8101F1944C9BDE594B145031EE"/>
          </w:pPr>
          <w:r>
            <w:t>Date</w:t>
          </w:r>
        </w:p>
      </w:docPartBody>
    </w:docPart>
    <w:docPart>
      <w:docPartPr>
        <w:name w:val="B65683EDC52DCA4EA8ECA775147C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9DA8-B0B6-6046-BA86-63D104FF0906}"/>
      </w:docPartPr>
      <w:docPartBody>
        <w:p w:rsidR="00000000" w:rsidRDefault="001628A7" w:rsidP="001628A7">
          <w:pPr>
            <w:pStyle w:val="B65683EDC52DCA4EA8ECA775147C474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FB5EBAA797A2D54682F0BDFBB78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3B99-DA2D-3B48-BA88-5407D9F0AA1D}"/>
      </w:docPartPr>
      <w:docPartBody>
        <w:p w:rsidR="00000000" w:rsidRDefault="001628A7" w:rsidP="001628A7">
          <w:pPr>
            <w:pStyle w:val="FB5EBAA797A2D54682F0BDFBB78CC4F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A7"/>
    <w:rsid w:val="001628A7"/>
    <w:rsid w:val="004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43E3A881F3844AFED8B2B61127DD2">
    <w:name w:val="FFA43E3A881F3844AFED8B2B61127DD2"/>
  </w:style>
  <w:style w:type="paragraph" w:customStyle="1" w:styleId="19E84C8C96FC694B8D947B79AC231BA5">
    <w:name w:val="19E84C8C96FC694B8D947B79AC231BA5"/>
  </w:style>
  <w:style w:type="paragraph" w:customStyle="1" w:styleId="38E5BF8101F1944C9BDE594B145031EE">
    <w:name w:val="38E5BF8101F1944C9BDE594B145031EE"/>
  </w:style>
  <w:style w:type="paragraph" w:customStyle="1" w:styleId="A423FED614D18B4BB8615B2E1FFA2E3C">
    <w:name w:val="A423FED614D18B4BB8615B2E1FFA2E3C"/>
  </w:style>
  <w:style w:type="paragraph" w:customStyle="1" w:styleId="1C4FE540203FB447A65D87F5ED5FA18A">
    <w:name w:val="1C4FE540203FB447A65D87F5ED5FA18A"/>
  </w:style>
  <w:style w:type="paragraph" w:customStyle="1" w:styleId="56F81A3B073D5045B226EABC4EF71EFC">
    <w:name w:val="56F81A3B073D5045B226EABC4EF71EFC"/>
  </w:style>
  <w:style w:type="paragraph" w:customStyle="1" w:styleId="633B412935004C42A130C40B9E60D0BE">
    <w:name w:val="633B412935004C42A130C40B9E60D0BE"/>
  </w:style>
  <w:style w:type="paragraph" w:customStyle="1" w:styleId="F0C08077B6FAAC438550BDA2E242DA2F">
    <w:name w:val="F0C08077B6FAAC438550BDA2E242DA2F"/>
    <w:rsid w:val="001628A7"/>
  </w:style>
  <w:style w:type="paragraph" w:customStyle="1" w:styleId="50D5563369A09F488834B6A78A9B3860">
    <w:name w:val="50D5563369A09F488834B6A78A9B3860"/>
    <w:rsid w:val="001628A7"/>
  </w:style>
  <w:style w:type="paragraph" w:customStyle="1" w:styleId="083F23269D26B340BAC8B4E1810B719D">
    <w:name w:val="083F23269D26B340BAC8B4E1810B719D"/>
    <w:rsid w:val="001628A7"/>
  </w:style>
  <w:style w:type="paragraph" w:customStyle="1" w:styleId="FDAA91FF9252D34F96FE668DB023A526">
    <w:name w:val="FDAA91FF9252D34F96FE668DB023A526"/>
    <w:rsid w:val="001628A7"/>
  </w:style>
  <w:style w:type="paragraph" w:customStyle="1" w:styleId="5FEEF5AC1AB2054E9F1618721D218698">
    <w:name w:val="5FEEF5AC1AB2054E9F1618721D218698"/>
    <w:rsid w:val="001628A7"/>
  </w:style>
  <w:style w:type="paragraph" w:customStyle="1" w:styleId="F68910136E245D48B47C5AE8B8826690">
    <w:name w:val="F68910136E245D48B47C5AE8B8826690"/>
    <w:rsid w:val="001628A7"/>
  </w:style>
  <w:style w:type="character" w:styleId="PlaceholderText">
    <w:name w:val="Placeholder Text"/>
    <w:basedOn w:val="DefaultParagraphFont"/>
    <w:uiPriority w:val="99"/>
    <w:semiHidden/>
    <w:rsid w:val="001628A7"/>
    <w:rPr>
      <w:color w:val="808080"/>
    </w:rPr>
  </w:style>
  <w:style w:type="paragraph" w:customStyle="1" w:styleId="B65683EDC52DCA4EA8ECA775147C474D">
    <w:name w:val="B65683EDC52DCA4EA8ECA775147C474D"/>
    <w:rsid w:val="001628A7"/>
  </w:style>
  <w:style w:type="paragraph" w:customStyle="1" w:styleId="FB5EBAA797A2D54682F0BDFBB78CC4F9">
    <w:name w:val="FB5EBAA797A2D54682F0BDFBB78CC4F9"/>
    <w:rsid w:val="00162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1791AEFB49448159F71A4AC0395A" ma:contentTypeVersion="14" ma:contentTypeDescription="Create a new document." ma:contentTypeScope="" ma:versionID="8a3a4b36a7f34ae6dd95200526b0d7d6">
  <xsd:schema xmlns:xsd="http://www.w3.org/2001/XMLSchema" xmlns:xs="http://www.w3.org/2001/XMLSchema" xmlns:p="http://schemas.microsoft.com/office/2006/metadata/properties" xmlns:ns2="593aae7b-e0b1-46ae-8b6d-2b15541739f6" xmlns:ns3="62ee1d66-e8e1-480f-a469-4e60afb7fb96" targetNamespace="http://schemas.microsoft.com/office/2006/metadata/properties" ma:root="true" ma:fieldsID="e2194ce67a53445508d204226f8270fb" ns2:_="" ns3:_="">
    <xsd:import namespace="593aae7b-e0b1-46ae-8b6d-2b15541739f6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ae7b-e0b1-46ae-8b6d-2b1554173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bb71bc6-1851-4c7d-9bc1-cfbb4cb41684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B41E1-F7F5-4A6E-881B-2705E5A5B8B7}"/>
</file>

<file path=customXml/itemProps2.xml><?xml version="1.0" encoding="utf-8"?>
<ds:datastoreItem xmlns:ds="http://schemas.openxmlformats.org/officeDocument/2006/customXml" ds:itemID="{C2F238D7-0476-4327-841A-C63342F63652}"/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1863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I.V. Facilitation &amp; Strategy</dc:creator>
  <cp:keywords/>
  <dc:description/>
  <cp:lastModifiedBy>Kayla Richards</cp:lastModifiedBy>
  <cp:revision>4</cp:revision>
  <cp:lastPrinted>2024-03-08T13:39:00Z</cp:lastPrinted>
  <dcterms:created xsi:type="dcterms:W3CDTF">2024-03-07T15:46:00Z</dcterms:created>
  <dcterms:modified xsi:type="dcterms:W3CDTF">2024-03-09T21:37:00Z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